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2554" w:rsidRDefault="00A6037B">
      <w:pPr>
        <w:spacing w:line="360" w:lineRule="auto"/>
        <w:jc w:val="center"/>
      </w:pPr>
      <w:bookmarkStart w:id="0" w:name="_GoBack"/>
      <w:bookmarkEnd w:id="0"/>
      <w:r>
        <w:rPr>
          <w:rFonts w:ascii="Times New Roman" w:hAnsi="Times New Roman"/>
          <w:b/>
          <w:bCs/>
          <w:i/>
          <w:iCs/>
          <w:color w:val="000000"/>
          <w:sz w:val="26"/>
          <w:szCs w:val="26"/>
          <w:shd w:val="clear" w:color="auto" w:fill="FFFFFF"/>
        </w:rPr>
        <w:t>Доброто ще спаси света</w:t>
      </w:r>
    </w:p>
    <w:p w:rsidR="00982554" w:rsidRDefault="00982554">
      <w:pPr>
        <w:spacing w:line="360" w:lineRule="auto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</w:p>
    <w:p w:rsidR="00982554" w:rsidRDefault="00A6037B">
      <w:pPr>
        <w:spacing w:line="360" w:lineRule="auto"/>
        <w:ind w:firstLine="720"/>
        <w:jc w:val="both"/>
      </w:pP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Доброто в най-чистия си смисъл означава любов и приятелство в едно. Какво е добро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  <w:lang w:val="bg-BG"/>
        </w:rPr>
        <w:t>то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? Това е ценен дар,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  <w:lang w:val="bg-BG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който се крие дълбоко в нашите сърца. Днес живеем в един 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объркан свят с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  <w:lang w:val="bg-BG"/>
        </w:rPr>
        <w:t xml:space="preserve"> преобърнати 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ценности и приоритети. Поставяме на преден план материалния свят, грубото отношение, изкривените ценности за по-добър живот, защото това просто е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  <w:lang w:val="bg-BG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”модерно”. Страх ни е дали няма да бъдем отхвърлени от обществото и постепенно забр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авяме да бъдем на първо място 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  <w:lang w:val="bg-BG"/>
        </w:rPr>
        <w:t>човечни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.</w:t>
      </w:r>
    </w:p>
    <w:p w:rsidR="00982554" w:rsidRDefault="00A6037B">
      <w:pPr>
        <w:spacing w:line="360" w:lineRule="auto"/>
        <w:ind w:firstLine="720"/>
        <w:jc w:val="both"/>
      </w:pP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Ценете хората преди да ги загубите, защото рано или късно няма да са до вас... Истината за всичко е, че в този живот почти няма любов, а има омраза. Няма приятелства, а има предателства. Всеки е затворен в себе си и м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исли единствено за собствените си проблеми. За всичко случващо се около нас сме 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  <w:lang w:val="bg-BG"/>
        </w:rPr>
        <w:t>отговорни само и единствено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ние. Няма как някой да ни направи добри, ако ние сами не искаме това да бъде така. Няма създадени правила как да живеем живота си. Всичко е въпрос н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а избор, а към кой път ще поемеш избираш точно 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  <w:lang w:val="bg-BG"/>
        </w:rPr>
        <w:t>ТИ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. “Животът е един миг!” Това не е метафора. Това не означава, че трябва да живеем като сомнамбули, да пренебрегваме битовите неща, да спрем да работим и да усещаме какво е да си човек. Защото ние сме тук точ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но заради това. Да изпитаме какво е да си човек. Какво е да почувстваш емоции на любов, на емпатия, на страх, на омраза, на гняв, на ревност, на вяра. Какво е да се влюбиш или да помогнеш на някой друг. Идеята е да изследваме всеки аспект от реалността, ка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то прилагаме 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  <w:lang w:val="bg-BG"/>
        </w:rPr>
        <w:t xml:space="preserve">моралните 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приниципи, а не да отхвърляме всеки и всичко. Да правим най-доброто на което сме способни. Да живеем до колкото е възможно и да следваме примера на по-мъдрите от нас, като го даваме на тези около нас.</w:t>
      </w:r>
    </w:p>
    <w:p w:rsidR="00982554" w:rsidRDefault="00A6037B">
      <w:pPr>
        <w:spacing w:line="360" w:lineRule="auto"/>
        <w:ind w:firstLine="720"/>
        <w:jc w:val="both"/>
      </w:pP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Пътят на доброто е ключът към ща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стието. Носи ни обич, а това е най- красивата връзка между хората. Има смисъл да живеем за доброто, защото откриваме истински приятели, откриваме това да се радваш на всеки миг, защото си заслужава, 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lastRenderedPageBreak/>
        <w:t>изпълваме се с вяра и надежда за по-добро бъдеще. Доброта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та се изразява в това да направиш някого щастлив. Тя дава надеждата, да дари всеки дом и всяко кътче по света със светлина, без която света ще бъде тъмен и мрачен. Да си имаш някого на този свят е много по-ценно от парите. Не те вълнува беден ли е или пък 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богат. Той просто ти осмисля дните. Да знаеш, че този някой ти е важен, както никой 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  <w:lang w:val="bg-BG"/>
        </w:rPr>
        <w:t>досега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. Не винаги с теб да е съгласен, но от приятелството си да оставите следи. Това е истинско приятелство, приятелство с главно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  <w:lang w:val="bg-BG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”П”. В него искреността е доказателство, 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че добрите хора съществуват и че са навсякъде по света. Такива сте и всички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  <w:lang w:val="bg-BG"/>
        </w:rPr>
        <w:t xml:space="preserve"> вие 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– по детски истински, 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  <w:lang w:val="bg-BG"/>
        </w:rPr>
        <w:t xml:space="preserve">чисти и 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добри. Такива сте и не бихте искали да спрете да раздавате добрините си за миг дори.</w:t>
      </w:r>
    </w:p>
    <w:p w:rsidR="00982554" w:rsidRDefault="00A6037B">
      <w:pPr>
        <w:spacing w:line="360" w:lineRule="auto"/>
        <w:ind w:firstLine="720"/>
        <w:jc w:val="both"/>
      </w:pP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Вървете с добротата ръка за ръка, защото точно тя ще спаси св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ета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  <w:lang w:val="bg-BG"/>
        </w:rPr>
        <w:t xml:space="preserve">! 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Нека има светлина в нашите души и някой ден Бог ще ни възнагради!</w:t>
      </w:r>
    </w:p>
    <w:p w:rsidR="00982554" w:rsidRDefault="00982554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</w:p>
    <w:p w:rsidR="00982554" w:rsidRDefault="00982554">
      <w:pPr>
        <w:spacing w:line="360" w:lineRule="auto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</w:p>
    <w:p w:rsidR="00982554" w:rsidRDefault="00A6037B">
      <w:pPr>
        <w:tabs>
          <w:tab w:val="left" w:pos="3485"/>
        </w:tabs>
        <w:spacing w:after="0" w:line="360" w:lineRule="auto"/>
        <w:ind w:left="5760"/>
        <w:jc w:val="both"/>
      </w:pPr>
      <w:r>
        <w:rPr>
          <w:rFonts w:ascii="Times New Roman" w:hAnsi="Times New Roman"/>
          <w:sz w:val="26"/>
          <w:szCs w:val="26"/>
          <w:lang w:val="bg-BG"/>
        </w:rPr>
        <w:t>Изготвил</w:t>
      </w:r>
      <w:r>
        <w:rPr>
          <w:rFonts w:ascii="Times New Roman" w:hAnsi="Times New Roman"/>
          <w:sz w:val="26"/>
          <w:szCs w:val="26"/>
        </w:rPr>
        <w:t>:</w:t>
      </w:r>
      <w:r>
        <w:rPr>
          <w:rFonts w:ascii="Times New Roman" w:hAnsi="Times New Roman"/>
          <w:sz w:val="26"/>
          <w:szCs w:val="26"/>
          <w:lang w:val="bg-BG"/>
        </w:rPr>
        <w:t xml:space="preserve"> Петя Костадинова</w:t>
      </w:r>
    </w:p>
    <w:p w:rsidR="00982554" w:rsidRDefault="00A6037B">
      <w:pPr>
        <w:tabs>
          <w:tab w:val="left" w:pos="3485"/>
        </w:tabs>
        <w:spacing w:after="0" w:line="360" w:lineRule="auto"/>
        <w:ind w:left="5760"/>
        <w:jc w:val="both"/>
        <w:rPr>
          <w:rFonts w:ascii="Times New Roman" w:hAnsi="Times New Roman"/>
          <w:sz w:val="26"/>
          <w:szCs w:val="26"/>
          <w:lang w:val="bg-BG"/>
        </w:rPr>
      </w:pPr>
      <w:r>
        <w:rPr>
          <w:rFonts w:ascii="Times New Roman" w:hAnsi="Times New Roman"/>
          <w:sz w:val="26"/>
          <w:szCs w:val="26"/>
          <w:lang w:val="bg-BG"/>
        </w:rPr>
        <w:t>11. А клас</w:t>
      </w:r>
    </w:p>
    <w:p w:rsidR="00982554" w:rsidRDefault="00A6037B">
      <w:pPr>
        <w:tabs>
          <w:tab w:val="left" w:pos="3485"/>
        </w:tabs>
        <w:spacing w:after="0" w:line="360" w:lineRule="auto"/>
        <w:ind w:left="5760"/>
        <w:jc w:val="both"/>
      </w:pPr>
      <w:r>
        <w:rPr>
          <w:rFonts w:ascii="Times New Roman" w:hAnsi="Times New Roman"/>
          <w:sz w:val="26"/>
          <w:szCs w:val="26"/>
        </w:rPr>
        <w:t xml:space="preserve">VII </w:t>
      </w:r>
      <w:r>
        <w:rPr>
          <w:rFonts w:ascii="Times New Roman" w:hAnsi="Times New Roman"/>
          <w:sz w:val="26"/>
          <w:szCs w:val="26"/>
          <w:lang w:val="bg-BG"/>
        </w:rPr>
        <w:t xml:space="preserve">СУ </w:t>
      </w:r>
      <w:r>
        <w:rPr>
          <w:rFonts w:ascii="Times New Roman" w:hAnsi="Times New Roman"/>
          <w:sz w:val="26"/>
          <w:szCs w:val="26"/>
        </w:rPr>
        <w:t>“</w:t>
      </w:r>
      <w:r>
        <w:rPr>
          <w:rFonts w:ascii="Times New Roman" w:hAnsi="Times New Roman"/>
          <w:sz w:val="26"/>
          <w:szCs w:val="26"/>
          <w:lang w:val="bg-BG"/>
        </w:rPr>
        <w:t>Кузман Шапкарев</w:t>
      </w:r>
      <w:r>
        <w:rPr>
          <w:rFonts w:ascii="Times New Roman" w:hAnsi="Times New Roman"/>
          <w:sz w:val="26"/>
          <w:szCs w:val="26"/>
        </w:rPr>
        <w:t>”</w:t>
      </w:r>
    </w:p>
    <w:p w:rsidR="00982554" w:rsidRDefault="00A6037B">
      <w:pPr>
        <w:tabs>
          <w:tab w:val="left" w:pos="3485"/>
        </w:tabs>
        <w:spacing w:after="0" w:line="360" w:lineRule="auto"/>
        <w:ind w:left="5760"/>
        <w:jc w:val="both"/>
      </w:pPr>
      <w:r>
        <w:rPr>
          <w:rFonts w:ascii="Times New Roman" w:hAnsi="Times New Roman"/>
          <w:sz w:val="26"/>
          <w:szCs w:val="26"/>
          <w:lang w:val="bg-BG"/>
        </w:rPr>
        <w:t>Благоевград</w:t>
      </w:r>
    </w:p>
    <w:sectPr w:rsidR="00982554"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037B" w:rsidRDefault="00A6037B">
      <w:pPr>
        <w:spacing w:after="0" w:line="240" w:lineRule="auto"/>
      </w:pPr>
      <w:r>
        <w:separator/>
      </w:r>
    </w:p>
  </w:endnote>
  <w:endnote w:type="continuationSeparator" w:id="0">
    <w:p w:rsidR="00A6037B" w:rsidRDefault="00A603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037B" w:rsidRDefault="00A6037B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A6037B" w:rsidRDefault="00A6037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982554"/>
    <w:rsid w:val="00046299"/>
    <w:rsid w:val="00982554"/>
    <w:rsid w:val="00A6037B"/>
    <w:rsid w:val="00C85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09685FF-A221-472C-9BEA-F73E84AC9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kern w:val="3"/>
        <w:sz w:val="22"/>
        <w:szCs w:val="22"/>
        <w:lang w:val="en-US" w:eastAsia="en-US" w:bidi="ar-SA"/>
      </w:rPr>
    </w:rPrDefault>
    <w:pPrDefault>
      <w:pPr>
        <w:autoSpaceDN w:val="0"/>
        <w:spacing w:after="160" w:line="251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431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Петя Д. Костадинова</dc:creator>
  <dc:description/>
  <cp:lastModifiedBy>Natalia</cp:lastModifiedBy>
  <cp:revision>2</cp:revision>
  <dcterms:created xsi:type="dcterms:W3CDTF">2023-10-12T06:25:00Z</dcterms:created>
  <dcterms:modified xsi:type="dcterms:W3CDTF">2023-10-12T06:25:00Z</dcterms:modified>
</cp:coreProperties>
</file>